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="-635" w:tblpY="1"/>
        <w:tblW w:w="10598" w:type="dxa"/>
        <w:tblLayout w:type="fixed"/>
        <w:tblLook w:val="04A0" w:firstRow="1" w:lastRow="0" w:firstColumn="1" w:lastColumn="0" w:noHBand="0" w:noVBand="1"/>
      </w:tblPr>
      <w:tblGrid>
        <w:gridCol w:w="10598"/>
      </w:tblGrid>
      <w:tr w:rsidR="00600706" w:rsidTr="00600706">
        <w:trPr>
          <w:trHeight w:val="2825"/>
        </w:trPr>
        <w:tc>
          <w:tcPr>
            <w:tcW w:w="10598" w:type="dxa"/>
            <w:shd w:val="clear" w:color="auto" w:fill="auto"/>
          </w:tcPr>
          <w:p w:rsidR="00600706" w:rsidRPr="00992D5A" w:rsidRDefault="00600706" w:rsidP="0060070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Please help us to </w:t>
            </w:r>
            <w:r w:rsidRPr="00992D5A">
              <w:rPr>
                <w:b/>
                <w:sz w:val="24"/>
              </w:rPr>
              <w:t xml:space="preserve">learn for </w:t>
            </w:r>
            <w:r>
              <w:rPr>
                <w:b/>
                <w:sz w:val="24"/>
              </w:rPr>
              <w:t>our</w:t>
            </w:r>
            <w:r w:rsidRPr="00992D5A">
              <w:rPr>
                <w:b/>
                <w:sz w:val="24"/>
              </w:rPr>
              <w:t xml:space="preserve"> Bring Dementia Out innovation. What you tell us will help to inform the impact of this innovation on people affected by dementia and others</w:t>
            </w:r>
            <w:r>
              <w:rPr>
                <w:b/>
                <w:sz w:val="24"/>
              </w:rPr>
              <w:t>.</w:t>
            </w:r>
          </w:p>
          <w:p w:rsidR="00600706" w:rsidRDefault="00600706" w:rsidP="00600706">
            <w:pPr>
              <w:spacing w:line="276" w:lineRule="auto"/>
              <w:rPr>
                <w:b/>
                <w:sz w:val="24"/>
              </w:rPr>
            </w:pPr>
          </w:p>
          <w:p w:rsidR="00600706" w:rsidRPr="008A7304" w:rsidRDefault="00600706" w:rsidP="00600706">
            <w:pPr>
              <w:spacing w:line="276" w:lineRule="auto"/>
            </w:pPr>
            <w:r w:rsidRPr="008A7304">
              <w:t>Comments will be used by Alzheimer’s Society for evaluation purposes. We value all feedback on what is working well and how things could be better. Constructive criticism is welcomed!</w:t>
            </w:r>
          </w:p>
          <w:p w:rsidR="00600706" w:rsidRPr="008A7304" w:rsidRDefault="00600706" w:rsidP="00600706">
            <w:pPr>
              <w:spacing w:line="276" w:lineRule="auto"/>
            </w:pPr>
          </w:p>
          <w:p w:rsidR="00600706" w:rsidRPr="008A7304" w:rsidRDefault="008A7304" w:rsidP="00600706">
            <w:r w:rsidRPr="008A7304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5A464A" wp14:editId="45477773">
                      <wp:simplePos x="0" y="0"/>
                      <wp:positionH relativeFrom="column">
                        <wp:posOffset>3001645</wp:posOffset>
                      </wp:positionH>
                      <wp:positionV relativeFrom="paragraph">
                        <wp:posOffset>165735</wp:posOffset>
                      </wp:positionV>
                      <wp:extent cx="128905" cy="120650"/>
                      <wp:effectExtent l="0" t="0" r="23495" b="1270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6355" w:rsidRDefault="00216355" w:rsidP="006007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margin-left:236.35pt;margin-top:13.05pt;width:10.15pt;height: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" fillcolor="white [3201]" strokeweight=".5pt">
                      <v:textbox>
                        <w:txbxContent>
                          <w:p w:rsidR="00216355" w:rsidRDefault="00216355" w:rsidP="00600706"/>
                        </w:txbxContent>
                      </v:textbox>
                    </v:shape>
                  </w:pict>
                </mc:Fallback>
              </mc:AlternateContent>
            </w:r>
            <w:r w:rsidRPr="008A7304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BE4646" wp14:editId="5B9AE0EA">
                      <wp:simplePos x="0" y="0"/>
                      <wp:positionH relativeFrom="column">
                        <wp:posOffset>2348230</wp:posOffset>
                      </wp:positionH>
                      <wp:positionV relativeFrom="paragraph">
                        <wp:posOffset>166370</wp:posOffset>
                      </wp:positionV>
                      <wp:extent cx="120650" cy="120650"/>
                      <wp:effectExtent l="0" t="0" r="12700" b="1270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6355" w:rsidRDefault="00216355" w:rsidP="006007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8" o:spid="_x0000_s1027" type="#_x0000_t202" style="position:absolute;margin-left:184.9pt;margin-top:13.1pt;width:9.5pt;height: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" fillcolor="white [3201]" strokeweight=".5pt">
                      <v:textbox>
                        <w:txbxContent>
                          <w:p w:rsidR="00216355" w:rsidRDefault="00216355" w:rsidP="00600706"/>
                        </w:txbxContent>
                      </v:textbox>
                    </v:shape>
                  </w:pict>
                </mc:Fallback>
              </mc:AlternateContent>
            </w:r>
            <w:r w:rsidR="00600706" w:rsidRPr="008A7304">
              <w:rPr>
                <w:b/>
              </w:rPr>
              <w:t>Are you happy for your comments to be used in our reporting or publicity materials to help promote Bring Dementia Out?             Yes</w:t>
            </w:r>
            <w:r w:rsidR="00600706" w:rsidRPr="008A7304">
              <w:t xml:space="preserve">           </w:t>
            </w:r>
            <w:r w:rsidR="00600706" w:rsidRPr="008A7304">
              <w:rPr>
                <w:b/>
              </w:rPr>
              <w:t>No</w:t>
            </w:r>
            <w:r w:rsidR="00600706" w:rsidRPr="008A7304">
              <w:t xml:space="preserve">   </w:t>
            </w:r>
            <w:r w:rsidR="00600706" w:rsidRPr="008A7304">
              <w:rPr>
                <w:b/>
              </w:rPr>
              <w:t xml:space="preserve"> </w:t>
            </w:r>
          </w:p>
          <w:p w:rsidR="00600706" w:rsidRPr="008A7304" w:rsidRDefault="00600706" w:rsidP="00600706">
            <w:pPr>
              <w:rPr>
                <w:b/>
              </w:rPr>
            </w:pPr>
          </w:p>
          <w:p w:rsidR="00600706" w:rsidRPr="00234DB4" w:rsidRDefault="00600706" w:rsidP="00C41948">
            <w:pPr>
              <w:rPr>
                <w:sz w:val="28"/>
              </w:rPr>
            </w:pPr>
            <w:r w:rsidRPr="008A7304">
              <w:rPr>
                <w:b/>
              </w:rPr>
              <w:t xml:space="preserve">If you would prefer for your comments to remain anonymous, please do not </w:t>
            </w:r>
            <w:r w:rsidR="00C41948">
              <w:rPr>
                <w:b/>
              </w:rPr>
              <w:t>put</w:t>
            </w:r>
            <w:r w:rsidRPr="008A7304">
              <w:rPr>
                <w:b/>
              </w:rPr>
              <w:t xml:space="preserve"> your name at the end of this form.</w:t>
            </w:r>
            <w:r>
              <w:rPr>
                <w:b/>
                <w:sz w:val="24"/>
              </w:rPr>
              <w:t xml:space="preserve"> </w:t>
            </w:r>
            <w:r w:rsidRPr="00EC0115">
              <w:rPr>
                <w:sz w:val="24"/>
              </w:rPr>
              <w:t xml:space="preserve">       </w:t>
            </w:r>
            <w:r>
              <w:rPr>
                <w:sz w:val="24"/>
              </w:rPr>
              <w:t xml:space="preserve">          </w:t>
            </w:r>
            <w:r w:rsidRPr="00EC0115">
              <w:rPr>
                <w:sz w:val="24"/>
              </w:rPr>
              <w:t xml:space="preserve"> </w:t>
            </w:r>
          </w:p>
        </w:tc>
      </w:tr>
    </w:tbl>
    <w:p w:rsidR="00600706" w:rsidRDefault="00600706" w:rsidP="00600706">
      <w:pPr>
        <w:pStyle w:val="Header"/>
        <w:jc w:val="center"/>
        <w:rPr>
          <w:rFonts w:ascii="Arial" w:hAnsi="Arial" w:cs="Arial"/>
          <w:b/>
          <w:color w:val="FF00FF"/>
          <w:sz w:val="32"/>
          <w:szCs w:val="28"/>
        </w:rPr>
      </w:pPr>
    </w:p>
    <w:tbl>
      <w:tblPr>
        <w:tblStyle w:val="TableGrid"/>
        <w:tblpPr w:leftFromText="180" w:rightFromText="180" w:vertAnchor="text" w:horzAnchor="margin" w:tblpX="-635" w:tblpY="1"/>
        <w:tblW w:w="10598" w:type="dxa"/>
        <w:tblLayout w:type="fixed"/>
        <w:tblLook w:val="04A0" w:firstRow="1" w:lastRow="0" w:firstColumn="1" w:lastColumn="0" w:noHBand="0" w:noVBand="1"/>
      </w:tblPr>
      <w:tblGrid>
        <w:gridCol w:w="10598"/>
      </w:tblGrid>
      <w:tr w:rsidR="00600706" w:rsidRPr="00992D5A" w:rsidTr="00776BE0">
        <w:trPr>
          <w:trHeight w:val="416"/>
        </w:trPr>
        <w:tc>
          <w:tcPr>
            <w:tcW w:w="10598" w:type="dxa"/>
            <w:shd w:val="clear" w:color="auto" w:fill="D9D9D9" w:themeFill="background1" w:themeFillShade="D9"/>
          </w:tcPr>
          <w:p w:rsidR="00600706" w:rsidRPr="00600706" w:rsidRDefault="00776BE0" w:rsidP="00600706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7202BE">
              <w:rPr>
                <w:b/>
              </w:rPr>
              <w:t>What were you hoping to achieve by coming along today?</w:t>
            </w:r>
          </w:p>
        </w:tc>
      </w:tr>
      <w:tr w:rsidR="00CD7F50" w:rsidRPr="00992D5A" w:rsidTr="008A7304">
        <w:trPr>
          <w:trHeight w:val="794"/>
        </w:trPr>
        <w:tc>
          <w:tcPr>
            <w:tcW w:w="10598" w:type="dxa"/>
          </w:tcPr>
          <w:p w:rsidR="00CD7F50" w:rsidRDefault="00CD7F50" w:rsidP="00600706">
            <w:pPr>
              <w:rPr>
                <w:b/>
              </w:rPr>
            </w:pPr>
          </w:p>
          <w:p w:rsidR="00CD7F50" w:rsidRDefault="00CD7F50" w:rsidP="00600706">
            <w:pPr>
              <w:rPr>
                <w:b/>
              </w:rPr>
            </w:pPr>
          </w:p>
          <w:p w:rsidR="00776BE0" w:rsidRDefault="00776BE0" w:rsidP="00600706">
            <w:pPr>
              <w:rPr>
                <w:b/>
              </w:rPr>
            </w:pPr>
          </w:p>
          <w:p w:rsidR="00216355" w:rsidRDefault="00216355" w:rsidP="00600706">
            <w:pPr>
              <w:rPr>
                <w:b/>
              </w:rPr>
            </w:pPr>
          </w:p>
          <w:p w:rsidR="00CD7F50" w:rsidRPr="00992D5A" w:rsidRDefault="00CD7F50" w:rsidP="00600706">
            <w:pPr>
              <w:rPr>
                <w:b/>
              </w:rPr>
            </w:pPr>
            <w:r w:rsidRPr="00992D5A">
              <w:rPr>
                <w:b/>
              </w:rPr>
              <w:t xml:space="preserve"> </w:t>
            </w:r>
          </w:p>
        </w:tc>
      </w:tr>
    </w:tbl>
    <w:p w:rsidR="007202BE" w:rsidRPr="00776BE0" w:rsidRDefault="007202BE" w:rsidP="00C41491">
      <w:pPr>
        <w:tabs>
          <w:tab w:val="left" w:pos="2272"/>
        </w:tabs>
        <w:rPr>
          <w:rFonts w:ascii="Arial" w:hAnsi="Arial" w:cs="Arial"/>
          <w:sz w:val="10"/>
        </w:rPr>
      </w:pPr>
    </w:p>
    <w:tbl>
      <w:tblPr>
        <w:tblStyle w:val="TableGrid"/>
        <w:tblpPr w:leftFromText="180" w:rightFromText="180" w:vertAnchor="text" w:horzAnchor="margin" w:tblpX="-635" w:tblpY="1"/>
        <w:tblW w:w="10598" w:type="dxa"/>
        <w:tblLayout w:type="fixed"/>
        <w:tblLook w:val="04A0" w:firstRow="1" w:lastRow="0" w:firstColumn="1" w:lastColumn="0" w:noHBand="0" w:noVBand="1"/>
      </w:tblPr>
      <w:tblGrid>
        <w:gridCol w:w="10598"/>
      </w:tblGrid>
      <w:tr w:rsidR="00776BE0" w:rsidRPr="00992D5A" w:rsidTr="00776BE0">
        <w:trPr>
          <w:trHeight w:val="416"/>
        </w:trPr>
        <w:tc>
          <w:tcPr>
            <w:tcW w:w="10598" w:type="dxa"/>
            <w:shd w:val="clear" w:color="auto" w:fill="D9D9D9" w:themeFill="background1" w:themeFillShade="D9"/>
          </w:tcPr>
          <w:p w:rsidR="00776BE0" w:rsidRPr="00776BE0" w:rsidRDefault="00776BE0" w:rsidP="00776BE0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How did the session ma</w:t>
            </w:r>
            <w:r w:rsidRPr="00776BE0">
              <w:rPr>
                <w:b/>
              </w:rPr>
              <w:t>t</w:t>
            </w:r>
            <w:r>
              <w:rPr>
                <w:b/>
              </w:rPr>
              <w:t>ch</w:t>
            </w:r>
            <w:r w:rsidRPr="00776BE0">
              <w:rPr>
                <w:b/>
              </w:rPr>
              <w:t xml:space="preserve"> your expectations?</w:t>
            </w:r>
          </w:p>
        </w:tc>
      </w:tr>
      <w:tr w:rsidR="00776BE0" w:rsidRPr="00992D5A" w:rsidTr="00776BE0">
        <w:trPr>
          <w:trHeight w:val="794"/>
        </w:trPr>
        <w:tc>
          <w:tcPr>
            <w:tcW w:w="10598" w:type="dxa"/>
          </w:tcPr>
          <w:p w:rsidR="00776BE0" w:rsidRDefault="00776BE0" w:rsidP="00776BE0">
            <w:pPr>
              <w:tabs>
                <w:tab w:val="left" w:pos="2272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4D98B5A" wp14:editId="78C3C559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21590</wp:posOffset>
                      </wp:positionV>
                      <wp:extent cx="130175" cy="118745"/>
                      <wp:effectExtent l="0" t="0" r="22225" b="1460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18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1.2pt;margin-top:1.7pt;width:10.25pt;height:9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" fillcolor="white [3212]" strokecolor="black [3213]" strokeweight=".25pt"/>
                  </w:pict>
                </mc:Fallback>
              </mc:AlternateContent>
            </w:r>
            <w:r>
              <w:t xml:space="preserve">      Exceeded</w:t>
            </w:r>
          </w:p>
          <w:p w:rsidR="00776BE0" w:rsidRDefault="00776BE0" w:rsidP="00776BE0">
            <w:pPr>
              <w:tabs>
                <w:tab w:val="left" w:pos="2272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976D661" wp14:editId="2F0B0235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17780</wp:posOffset>
                      </wp:positionV>
                      <wp:extent cx="130175" cy="118745"/>
                      <wp:effectExtent l="0" t="0" r="22225" b="1460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18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.2pt;margin-top:1.4pt;width:10.25pt;height:9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" fillcolor="white [3212]" strokecolor="black [3213]" strokeweight=".25pt"/>
                  </w:pict>
                </mc:Fallback>
              </mc:AlternateContent>
            </w:r>
            <w:r>
              <w:t xml:space="preserve">      Met</w:t>
            </w:r>
          </w:p>
          <w:p w:rsidR="00776BE0" w:rsidRDefault="00776BE0" w:rsidP="00776BE0">
            <w:pPr>
              <w:tabs>
                <w:tab w:val="left" w:pos="2272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608338" wp14:editId="1596DEA0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9525</wp:posOffset>
                      </wp:positionV>
                      <wp:extent cx="130175" cy="118745"/>
                      <wp:effectExtent l="0" t="0" r="22225" b="1460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18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1.2pt;margin-top:.75pt;width:10.25pt;height:9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" fillcolor="white [3212]" strokecolor="black [3213]" strokeweight=".25pt"/>
                  </w:pict>
                </mc:Fallback>
              </mc:AlternateContent>
            </w:r>
            <w:r>
              <w:t xml:space="preserve">      Not met</w:t>
            </w:r>
          </w:p>
          <w:p w:rsidR="00776BE0" w:rsidRDefault="00776BE0" w:rsidP="00776BE0">
            <w:pPr>
              <w:tabs>
                <w:tab w:val="left" w:pos="2272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7E76D73" wp14:editId="645EBFFF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20320</wp:posOffset>
                      </wp:positionV>
                      <wp:extent cx="130175" cy="118745"/>
                      <wp:effectExtent l="0" t="0" r="22225" b="1460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18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.7pt;margin-top:1.6pt;width:10.25pt;height:9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" fillcolor="white [3212]" strokecolor="black [3213]" strokeweight=".25pt"/>
                  </w:pict>
                </mc:Fallback>
              </mc:AlternateContent>
            </w:r>
            <w:r>
              <w:t xml:space="preserve">      Not sure</w:t>
            </w:r>
          </w:p>
          <w:p w:rsidR="00776BE0" w:rsidRDefault="00776BE0" w:rsidP="00776BE0">
            <w:pPr>
              <w:tabs>
                <w:tab w:val="left" w:pos="2272"/>
              </w:tabs>
            </w:pPr>
          </w:p>
          <w:p w:rsidR="00776BE0" w:rsidRDefault="00776BE0" w:rsidP="00776BE0">
            <w:pPr>
              <w:tabs>
                <w:tab w:val="left" w:pos="2272"/>
              </w:tabs>
              <w:rPr>
                <w:b/>
              </w:rPr>
            </w:pPr>
            <w:r>
              <w:rPr>
                <w:b/>
              </w:rPr>
              <w:t>Please explain why:</w:t>
            </w:r>
          </w:p>
          <w:p w:rsidR="00776BE0" w:rsidRDefault="00776BE0" w:rsidP="00776BE0">
            <w:pPr>
              <w:tabs>
                <w:tab w:val="left" w:pos="2272"/>
              </w:tabs>
            </w:pPr>
          </w:p>
          <w:p w:rsidR="00216355" w:rsidRDefault="00216355" w:rsidP="00776BE0">
            <w:pPr>
              <w:tabs>
                <w:tab w:val="left" w:pos="2272"/>
              </w:tabs>
            </w:pPr>
          </w:p>
          <w:p w:rsidR="00776BE0" w:rsidRPr="007202BE" w:rsidRDefault="00776BE0" w:rsidP="00776BE0">
            <w:pPr>
              <w:tabs>
                <w:tab w:val="left" w:pos="2272"/>
              </w:tabs>
            </w:pPr>
          </w:p>
        </w:tc>
      </w:tr>
    </w:tbl>
    <w:p w:rsidR="00776BE0" w:rsidRPr="00776BE0" w:rsidRDefault="00776BE0" w:rsidP="00C41491">
      <w:pPr>
        <w:tabs>
          <w:tab w:val="left" w:pos="2272"/>
        </w:tabs>
        <w:rPr>
          <w:rFonts w:ascii="Arial" w:hAnsi="Arial" w:cs="Arial"/>
          <w:sz w:val="14"/>
        </w:rPr>
      </w:pPr>
    </w:p>
    <w:tbl>
      <w:tblPr>
        <w:tblStyle w:val="TableGrid"/>
        <w:tblpPr w:leftFromText="180" w:rightFromText="180" w:vertAnchor="text" w:horzAnchor="margin" w:tblpX="-635" w:tblpY="1"/>
        <w:tblW w:w="10598" w:type="dxa"/>
        <w:tblLayout w:type="fixed"/>
        <w:tblLook w:val="04A0" w:firstRow="1" w:lastRow="0" w:firstColumn="1" w:lastColumn="0" w:noHBand="0" w:noVBand="1"/>
      </w:tblPr>
      <w:tblGrid>
        <w:gridCol w:w="10598"/>
      </w:tblGrid>
      <w:tr w:rsidR="007202BE" w:rsidRPr="00992D5A" w:rsidTr="00776BE0">
        <w:trPr>
          <w:trHeight w:val="411"/>
        </w:trPr>
        <w:tc>
          <w:tcPr>
            <w:tcW w:w="10598" w:type="dxa"/>
            <w:shd w:val="clear" w:color="auto" w:fill="D9D9D9" w:themeFill="background1" w:themeFillShade="D9"/>
          </w:tcPr>
          <w:p w:rsidR="007202BE" w:rsidRPr="007202BE" w:rsidRDefault="007202BE" w:rsidP="00776BE0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7202BE">
              <w:rPr>
                <w:b/>
              </w:rPr>
              <w:t xml:space="preserve">Which of the Bring Dementia Out </w:t>
            </w:r>
            <w:r>
              <w:rPr>
                <w:b/>
              </w:rPr>
              <w:t>resources</w:t>
            </w:r>
            <w:r w:rsidRPr="007202BE">
              <w:rPr>
                <w:b/>
              </w:rPr>
              <w:t xml:space="preserve"> did you find most useful</w:t>
            </w:r>
            <w:r w:rsidR="00776BE0">
              <w:rPr>
                <w:b/>
              </w:rPr>
              <w:t>?</w:t>
            </w:r>
          </w:p>
        </w:tc>
      </w:tr>
      <w:tr w:rsidR="00CD7F50" w:rsidRPr="00992D5A" w:rsidTr="00CD7F50">
        <w:trPr>
          <w:trHeight w:val="542"/>
        </w:trPr>
        <w:tc>
          <w:tcPr>
            <w:tcW w:w="10598" w:type="dxa"/>
            <w:shd w:val="clear" w:color="auto" w:fill="auto"/>
          </w:tcPr>
          <w:p w:rsidR="00CD7F50" w:rsidRDefault="00CD7F50" w:rsidP="00CD7F50">
            <w:pPr>
              <w:tabs>
                <w:tab w:val="left" w:pos="2272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8FD5C9" wp14:editId="59097103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21590</wp:posOffset>
                      </wp:positionV>
                      <wp:extent cx="130175" cy="118745"/>
                      <wp:effectExtent l="0" t="0" r="22225" b="1460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18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.2pt;margin-top:1.7pt;width:10.25pt;height: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" fillcolor="white [3212]" strokecolor="black [3213]" strokeweight=".25pt"/>
                  </w:pict>
                </mc:Fallback>
              </mc:AlternateContent>
            </w:r>
            <w:r>
              <w:t xml:space="preserve">      Video</w:t>
            </w:r>
          </w:p>
          <w:p w:rsidR="00CD7F50" w:rsidRDefault="00CD7F50" w:rsidP="00CD7F50">
            <w:pPr>
              <w:tabs>
                <w:tab w:val="left" w:pos="2272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4156A1" wp14:editId="17A556D3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17780</wp:posOffset>
                      </wp:positionV>
                      <wp:extent cx="130175" cy="118745"/>
                      <wp:effectExtent l="0" t="0" r="22225" b="1460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18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.2pt;margin-top:1.4pt;width:10.25pt;height: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" fillcolor="white [3212]" strokecolor="black [3213]" strokeweight=".25pt"/>
                  </w:pict>
                </mc:Fallback>
              </mc:AlternateContent>
            </w:r>
            <w:r>
              <w:t xml:space="preserve">      Bring Dementia Out booklet</w:t>
            </w:r>
          </w:p>
          <w:p w:rsidR="00CD7F50" w:rsidRDefault="00CD7F50" w:rsidP="00CD7F50">
            <w:pPr>
              <w:tabs>
                <w:tab w:val="left" w:pos="2272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00AB8D" wp14:editId="5DC22453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9525</wp:posOffset>
                      </wp:positionV>
                      <wp:extent cx="130175" cy="118745"/>
                      <wp:effectExtent l="0" t="0" r="22225" b="1460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18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1.2pt;margin-top:.75pt;width:10.25pt;height: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" fillcolor="white [3212]" strokecolor="black [3213]" strokeweight=".25pt"/>
                  </w:pict>
                </mc:Fallback>
              </mc:AlternateContent>
            </w:r>
            <w:r>
              <w:t xml:space="preserve">      Bring Dementia Out poster</w:t>
            </w:r>
          </w:p>
          <w:p w:rsidR="00CD7F50" w:rsidRDefault="00CD7F50" w:rsidP="00CD7F50">
            <w:pPr>
              <w:tabs>
                <w:tab w:val="left" w:pos="2272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BF877C3" wp14:editId="06177E76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20320</wp:posOffset>
                      </wp:positionV>
                      <wp:extent cx="130175" cy="118745"/>
                      <wp:effectExtent l="0" t="0" r="22225" b="1460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18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.7pt;margin-top:1.6pt;width:10.25pt;height: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" fillcolor="white [3212]" strokecolor="black [3213]" strokeweight=".25pt"/>
                  </w:pict>
                </mc:Fallback>
              </mc:AlternateContent>
            </w:r>
            <w:r>
              <w:t xml:space="preserve">      Online hub (webpage)</w:t>
            </w:r>
          </w:p>
          <w:p w:rsidR="00CD7F50" w:rsidRDefault="00CD7F50" w:rsidP="00CD7F50">
            <w:pPr>
              <w:tabs>
                <w:tab w:val="left" w:pos="2272"/>
              </w:tabs>
            </w:pPr>
          </w:p>
          <w:p w:rsidR="00CD7F50" w:rsidRDefault="00776BE0" w:rsidP="00CD7F50">
            <w:pPr>
              <w:tabs>
                <w:tab w:val="left" w:pos="2272"/>
              </w:tabs>
              <w:rPr>
                <w:b/>
              </w:rPr>
            </w:pPr>
            <w:r>
              <w:rPr>
                <w:b/>
              </w:rPr>
              <w:t>Please explain</w:t>
            </w:r>
            <w:r w:rsidR="00CD7F50">
              <w:rPr>
                <w:b/>
              </w:rPr>
              <w:t xml:space="preserve"> why:</w:t>
            </w:r>
          </w:p>
          <w:p w:rsidR="00CD7F50" w:rsidRDefault="00CD7F50" w:rsidP="00CD7F50">
            <w:pPr>
              <w:tabs>
                <w:tab w:val="left" w:pos="2272"/>
              </w:tabs>
              <w:rPr>
                <w:b/>
              </w:rPr>
            </w:pPr>
          </w:p>
          <w:p w:rsidR="00216355" w:rsidRDefault="00216355" w:rsidP="00CD7F50">
            <w:pPr>
              <w:tabs>
                <w:tab w:val="left" w:pos="2272"/>
              </w:tabs>
              <w:rPr>
                <w:b/>
              </w:rPr>
            </w:pPr>
          </w:p>
          <w:p w:rsidR="00CD7F50" w:rsidRPr="00CD7F50" w:rsidRDefault="00CD7F50" w:rsidP="00CD7F50">
            <w:pPr>
              <w:tabs>
                <w:tab w:val="left" w:pos="2272"/>
              </w:tabs>
              <w:rPr>
                <w:b/>
              </w:rPr>
            </w:pPr>
          </w:p>
        </w:tc>
      </w:tr>
    </w:tbl>
    <w:p w:rsidR="007202BE" w:rsidRDefault="007202BE" w:rsidP="00C41491">
      <w:pPr>
        <w:tabs>
          <w:tab w:val="left" w:pos="2272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="-635" w:tblpY="1"/>
        <w:tblW w:w="10613" w:type="dxa"/>
        <w:tblLayout w:type="fixed"/>
        <w:tblLook w:val="04A0" w:firstRow="1" w:lastRow="0" w:firstColumn="1" w:lastColumn="0" w:noHBand="0" w:noVBand="1"/>
      </w:tblPr>
      <w:tblGrid>
        <w:gridCol w:w="10598"/>
        <w:gridCol w:w="15"/>
      </w:tblGrid>
      <w:tr w:rsidR="007202BE" w:rsidRPr="00992D5A" w:rsidTr="009D60CF">
        <w:trPr>
          <w:trHeight w:val="611"/>
        </w:trPr>
        <w:tc>
          <w:tcPr>
            <w:tcW w:w="10613" w:type="dxa"/>
            <w:gridSpan w:val="2"/>
            <w:shd w:val="clear" w:color="auto" w:fill="D9D9D9" w:themeFill="background1" w:themeFillShade="D9"/>
          </w:tcPr>
          <w:p w:rsidR="007202BE" w:rsidRPr="007202BE" w:rsidRDefault="00776BE0" w:rsidP="00776BE0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What action(s) will you take to help Bring Dementia Out?</w:t>
            </w:r>
          </w:p>
        </w:tc>
      </w:tr>
      <w:tr w:rsidR="00CD7F50" w:rsidRPr="00992D5A" w:rsidTr="009D60CF">
        <w:trPr>
          <w:trHeight w:val="1174"/>
        </w:trPr>
        <w:tc>
          <w:tcPr>
            <w:tcW w:w="10613" w:type="dxa"/>
            <w:gridSpan w:val="2"/>
          </w:tcPr>
          <w:p w:rsidR="00CD7F50" w:rsidRDefault="00CD7F50" w:rsidP="008A7304">
            <w:pPr>
              <w:rPr>
                <w:b/>
              </w:rPr>
            </w:pPr>
          </w:p>
          <w:p w:rsidR="00CD7F50" w:rsidRDefault="00CD7F50" w:rsidP="008A7304">
            <w:pPr>
              <w:rPr>
                <w:b/>
              </w:rPr>
            </w:pPr>
          </w:p>
          <w:p w:rsidR="00CD7F50" w:rsidRDefault="00CD7F50" w:rsidP="008A7304">
            <w:pPr>
              <w:rPr>
                <w:b/>
              </w:rPr>
            </w:pPr>
          </w:p>
          <w:p w:rsidR="004074A4" w:rsidRDefault="004074A4" w:rsidP="008A7304">
            <w:pPr>
              <w:rPr>
                <w:b/>
              </w:rPr>
            </w:pPr>
          </w:p>
          <w:p w:rsidR="00CD7F50" w:rsidRPr="00992D5A" w:rsidRDefault="00CD7F50" w:rsidP="008A7304">
            <w:pPr>
              <w:rPr>
                <w:b/>
              </w:rPr>
            </w:pPr>
          </w:p>
        </w:tc>
      </w:tr>
      <w:tr w:rsidR="009D60CF" w:rsidRPr="00992D5A" w:rsidTr="009D60CF">
        <w:trPr>
          <w:gridAfter w:val="1"/>
          <w:wAfter w:w="15" w:type="dxa"/>
          <w:trHeight w:val="416"/>
        </w:trPr>
        <w:tc>
          <w:tcPr>
            <w:tcW w:w="10598" w:type="dxa"/>
            <w:shd w:val="clear" w:color="auto" w:fill="D9D9D9" w:themeFill="background1" w:themeFillShade="D9"/>
          </w:tcPr>
          <w:p w:rsidR="009D60CF" w:rsidRPr="00600706" w:rsidRDefault="009D60CF" w:rsidP="009D60CF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lastRenderedPageBreak/>
              <w:t>How did you find out about today’s session</w:t>
            </w:r>
            <w:r w:rsidRPr="007202BE">
              <w:rPr>
                <w:b/>
              </w:rPr>
              <w:t>?</w:t>
            </w:r>
          </w:p>
        </w:tc>
      </w:tr>
      <w:tr w:rsidR="009D60CF" w:rsidRPr="00992D5A" w:rsidTr="009D60CF">
        <w:trPr>
          <w:gridAfter w:val="1"/>
          <w:wAfter w:w="15" w:type="dxa"/>
          <w:trHeight w:val="794"/>
        </w:trPr>
        <w:tc>
          <w:tcPr>
            <w:tcW w:w="10598" w:type="dxa"/>
          </w:tcPr>
          <w:p w:rsidR="009D60CF" w:rsidRDefault="009D60CF" w:rsidP="00BF72F2">
            <w:pPr>
              <w:rPr>
                <w:b/>
              </w:rPr>
            </w:pPr>
          </w:p>
          <w:p w:rsidR="004074A4" w:rsidRDefault="004074A4" w:rsidP="00BF72F2">
            <w:pPr>
              <w:rPr>
                <w:b/>
              </w:rPr>
            </w:pPr>
          </w:p>
          <w:p w:rsidR="004074A4" w:rsidRDefault="004074A4" w:rsidP="00BF72F2">
            <w:pPr>
              <w:rPr>
                <w:b/>
              </w:rPr>
            </w:pPr>
          </w:p>
          <w:p w:rsidR="004074A4" w:rsidRDefault="004074A4" w:rsidP="00BF72F2">
            <w:pPr>
              <w:rPr>
                <w:b/>
              </w:rPr>
            </w:pPr>
          </w:p>
          <w:p w:rsidR="004074A4" w:rsidRPr="00992D5A" w:rsidRDefault="004074A4" w:rsidP="00BF72F2">
            <w:pPr>
              <w:rPr>
                <w:b/>
              </w:rPr>
            </w:pPr>
          </w:p>
        </w:tc>
      </w:tr>
    </w:tbl>
    <w:p w:rsidR="00216355" w:rsidRPr="00216355" w:rsidRDefault="00216355" w:rsidP="00216355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X="-635" w:tblpY="1"/>
        <w:tblW w:w="10598" w:type="dxa"/>
        <w:tblLayout w:type="fixed"/>
        <w:tblLook w:val="04A0" w:firstRow="1" w:lastRow="0" w:firstColumn="1" w:lastColumn="0" w:noHBand="0" w:noVBand="1"/>
      </w:tblPr>
      <w:tblGrid>
        <w:gridCol w:w="10598"/>
      </w:tblGrid>
      <w:tr w:rsidR="00216355" w:rsidRPr="00992D5A" w:rsidTr="00216355">
        <w:trPr>
          <w:trHeight w:val="416"/>
        </w:trPr>
        <w:tc>
          <w:tcPr>
            <w:tcW w:w="10598" w:type="dxa"/>
            <w:shd w:val="clear" w:color="auto" w:fill="D9D9D9" w:themeFill="background1" w:themeFillShade="D9"/>
          </w:tcPr>
          <w:p w:rsidR="00216355" w:rsidRPr="00216355" w:rsidRDefault="009D60CF" w:rsidP="00216355">
            <w:pPr>
              <w:ind w:left="142"/>
              <w:rPr>
                <w:b/>
              </w:rPr>
            </w:pPr>
            <w:r>
              <w:rPr>
                <w:b/>
              </w:rPr>
              <w:t>6</w:t>
            </w:r>
            <w:r w:rsidR="00216355" w:rsidRPr="00216355">
              <w:rPr>
                <w:b/>
              </w:rPr>
              <w:t>) W</w:t>
            </w:r>
            <w:r w:rsidR="00216355">
              <w:rPr>
                <w:b/>
              </w:rPr>
              <w:t xml:space="preserve">hat best describes you? </w:t>
            </w:r>
          </w:p>
        </w:tc>
      </w:tr>
      <w:tr w:rsidR="00216355" w:rsidRPr="00992D5A" w:rsidTr="00216355">
        <w:trPr>
          <w:trHeight w:val="794"/>
        </w:trPr>
        <w:tc>
          <w:tcPr>
            <w:tcW w:w="10598" w:type="dxa"/>
          </w:tcPr>
          <w:p w:rsidR="00216355" w:rsidRDefault="00216355" w:rsidP="00216355">
            <w:pPr>
              <w:tabs>
                <w:tab w:val="left" w:pos="2272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2298F80" wp14:editId="3F731F3B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21590</wp:posOffset>
                      </wp:positionV>
                      <wp:extent cx="130175" cy="118745"/>
                      <wp:effectExtent l="0" t="0" r="22225" b="1460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18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.2pt;margin-top:1.7pt;width:10.25pt;height:9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" fillcolor="white [3212]" strokecolor="black [3213]" strokeweight=".25pt"/>
                  </w:pict>
                </mc:Fallback>
              </mc:AlternateContent>
            </w:r>
            <w:r>
              <w:t xml:space="preserve">     </w:t>
            </w:r>
            <w:r w:rsidRPr="00216355">
              <w:t xml:space="preserve"> Health and social care professional (may include GPs, care homes, hospitals, and other organisations, such as charities)</w:t>
            </w:r>
          </w:p>
          <w:p w:rsidR="009D60CF" w:rsidRDefault="009D60CF" w:rsidP="00216355">
            <w:pPr>
              <w:tabs>
                <w:tab w:val="left" w:pos="2272"/>
              </w:tabs>
            </w:pPr>
          </w:p>
          <w:p w:rsidR="00216355" w:rsidRPr="00216355" w:rsidRDefault="00216355" w:rsidP="00216355">
            <w:pPr>
              <w:ind w:left="284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81EC7B" wp14:editId="195A008E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17780</wp:posOffset>
                      </wp:positionV>
                      <wp:extent cx="130175" cy="118745"/>
                      <wp:effectExtent l="0" t="0" r="22225" b="1460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18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1.2pt;margin-top:1.4pt;width:10.25pt;height:9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" fillcolor="white [3212]" strokecolor="black [3213]" strokeweight=".25pt"/>
                  </w:pict>
                </mc:Fallback>
              </mc:AlternateContent>
            </w:r>
            <w:r>
              <w:t xml:space="preserve"> </w:t>
            </w:r>
            <w:r w:rsidRPr="00216355">
              <w:t xml:space="preserve">Part of LGBT+ communities </w:t>
            </w:r>
          </w:p>
          <w:p w:rsidR="00216355" w:rsidRDefault="00216355" w:rsidP="00216355">
            <w:pPr>
              <w:tabs>
                <w:tab w:val="left" w:pos="2272"/>
              </w:tabs>
            </w:pPr>
          </w:p>
          <w:p w:rsidR="00216355" w:rsidRDefault="00216355" w:rsidP="00216355">
            <w:pPr>
              <w:ind w:left="284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CD40135" wp14:editId="5C3F1BE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9525</wp:posOffset>
                      </wp:positionV>
                      <wp:extent cx="130175" cy="118745"/>
                      <wp:effectExtent l="0" t="0" r="22225" b="1460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18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1.2pt;margin-top:.75pt;width:10.25pt;height:9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" fillcolor="white [3212]" strokecolor="black [3213]" strokeweight=".25pt"/>
                  </w:pict>
                </mc:Fallback>
              </mc:AlternateContent>
            </w:r>
            <w:r w:rsidRPr="00216355">
              <w:t xml:space="preserve"> Person affected by dementia - you are living with dementia or su</w:t>
            </w:r>
            <w:r w:rsidR="009D60CF">
              <w:t xml:space="preserve">pporting someone who is (carer, </w:t>
            </w:r>
            <w:r w:rsidRPr="00216355">
              <w:t>partner, friend or relative)</w:t>
            </w:r>
          </w:p>
          <w:p w:rsidR="00216355" w:rsidRPr="00216355" w:rsidRDefault="00216355" w:rsidP="00216355">
            <w:pPr>
              <w:ind w:left="284"/>
            </w:pPr>
            <w:r w:rsidRPr="00216355">
              <w:t xml:space="preserve"> </w:t>
            </w:r>
          </w:p>
          <w:p w:rsidR="00216355" w:rsidRDefault="00216355" w:rsidP="00216355">
            <w:pPr>
              <w:tabs>
                <w:tab w:val="left" w:pos="2272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C1D6778" wp14:editId="0F17538B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20320</wp:posOffset>
                      </wp:positionV>
                      <wp:extent cx="130175" cy="118745"/>
                      <wp:effectExtent l="0" t="0" r="22225" b="1460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18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.7pt;margin-top:1.6pt;width:10.25pt;height:9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" fillcolor="white [3212]" strokecolor="black [3213]" strokeweight=".25pt"/>
                  </w:pict>
                </mc:Fallback>
              </mc:AlternateContent>
            </w:r>
            <w:r w:rsidR="009D60CF">
              <w:t xml:space="preserve">     </w:t>
            </w:r>
            <w:r>
              <w:t>Other (please specify</w:t>
            </w:r>
            <w:r w:rsidR="00146E68">
              <w:t>)</w:t>
            </w:r>
          </w:p>
          <w:p w:rsidR="00216355" w:rsidRPr="007202BE" w:rsidRDefault="00216355" w:rsidP="00216355">
            <w:pPr>
              <w:tabs>
                <w:tab w:val="left" w:pos="2272"/>
              </w:tabs>
            </w:pPr>
          </w:p>
        </w:tc>
      </w:tr>
    </w:tbl>
    <w:p w:rsidR="00216355" w:rsidRDefault="00216355" w:rsidP="00216355">
      <w:pPr>
        <w:rPr>
          <w:rFonts w:ascii="Arial" w:hAnsi="Arial" w:cs="Arial"/>
          <w:b/>
        </w:rPr>
      </w:pPr>
    </w:p>
    <w:p w:rsidR="00146E68" w:rsidRDefault="00216355" w:rsidP="00146E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Name, role </w:t>
      </w:r>
      <w:r w:rsidRPr="00C41948">
        <w:rPr>
          <w:rFonts w:ascii="Arial" w:hAnsi="Arial" w:cs="Arial"/>
          <w:b/>
        </w:rPr>
        <w:t>and contact (optional):</w:t>
      </w:r>
      <w:r>
        <w:rPr>
          <w:rFonts w:ascii="Arial" w:hAnsi="Arial" w:cs="Arial"/>
          <w:b/>
        </w:rPr>
        <w:t xml:space="preserve"> </w:t>
      </w:r>
      <w:r w:rsidR="00146E68">
        <w:rPr>
          <w:rFonts w:ascii="Arial" w:hAnsi="Arial" w:cs="Arial"/>
          <w:b/>
        </w:rPr>
        <w:t>………………………………………………………………</w:t>
      </w:r>
      <w:r w:rsidR="00146E68">
        <w:rPr>
          <w:rFonts w:ascii="Arial" w:hAnsi="Arial" w:cs="Arial"/>
          <w:b/>
        </w:rPr>
        <w:br/>
      </w:r>
      <w:r w:rsidR="00146E68">
        <w:rPr>
          <w:rFonts w:ascii="Arial" w:hAnsi="Arial" w:cs="Arial"/>
          <w:b/>
        </w:rPr>
        <w:br/>
      </w:r>
      <w:r w:rsidR="00146E68">
        <w:rPr>
          <w:rFonts w:ascii="Arial" w:hAnsi="Arial" w:cs="Arial"/>
          <w:b/>
        </w:rPr>
        <w:t>…………………………………………………………………………………………………………..</w:t>
      </w:r>
    </w:p>
    <w:p w:rsidR="00600706" w:rsidRPr="00C41948" w:rsidRDefault="008313B6" w:rsidP="002163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C41948" w:rsidRPr="00C41948">
        <w:rPr>
          <w:rFonts w:ascii="Arial" w:hAnsi="Arial" w:cs="Arial"/>
          <w:b/>
        </w:rPr>
        <w:t>Location</w:t>
      </w:r>
      <w:r w:rsidR="00C41948">
        <w:rPr>
          <w:rFonts w:ascii="Arial" w:hAnsi="Arial" w:cs="Arial"/>
          <w:b/>
        </w:rPr>
        <w:t>:</w:t>
      </w:r>
      <w:r w:rsidR="00146E68">
        <w:rPr>
          <w:rFonts w:ascii="Arial" w:hAnsi="Arial" w:cs="Arial"/>
          <w:b/>
        </w:rPr>
        <w:t xml:space="preserve"> </w:t>
      </w:r>
      <w:r w:rsidR="00146E68" w:rsidRPr="00146E68">
        <w:rPr>
          <w:rFonts w:ascii="Arial" w:hAnsi="Arial" w:cs="Arial"/>
          <w:b/>
        </w:rPr>
        <w:t>………………………</w:t>
      </w:r>
      <w:bookmarkStart w:id="0" w:name="_GoBack"/>
      <w:bookmarkEnd w:id="0"/>
      <w:r w:rsidR="00146E68" w:rsidRPr="00146E68">
        <w:rPr>
          <w:rFonts w:ascii="Arial" w:hAnsi="Arial" w:cs="Arial"/>
          <w:b/>
        </w:rPr>
        <w:t>……………………………………………………………………</w:t>
      </w:r>
      <w:r w:rsidR="00146E68">
        <w:rPr>
          <w:rFonts w:ascii="Arial" w:hAnsi="Arial" w:cs="Arial"/>
          <w:b/>
        </w:rPr>
        <w:t>…</w:t>
      </w:r>
    </w:p>
    <w:sectPr w:rsidR="00600706" w:rsidRPr="00C41948" w:rsidSect="00234DB4">
      <w:headerReference w:type="default" r:id="rId9"/>
      <w:footerReference w:type="default" r:id="rId10"/>
      <w:pgSz w:w="11906" w:h="16838"/>
      <w:pgMar w:top="1440" w:right="1440" w:bottom="1440" w:left="144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355" w:rsidRDefault="00216355" w:rsidP="000469B6">
      <w:pPr>
        <w:spacing w:after="0" w:line="240" w:lineRule="auto"/>
      </w:pPr>
      <w:r>
        <w:separator/>
      </w:r>
    </w:p>
  </w:endnote>
  <w:endnote w:type="continuationSeparator" w:id="0">
    <w:p w:rsidR="00216355" w:rsidRDefault="00216355" w:rsidP="00046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4A4" w:rsidRPr="004074A4" w:rsidRDefault="004074A4" w:rsidP="004074A4">
    <w:pPr>
      <w:pStyle w:val="Footer"/>
      <w:jc w:val="center"/>
      <w:rPr>
        <w:i/>
      </w:rPr>
    </w:pPr>
    <w:r>
      <w:rPr>
        <w:i/>
      </w:rPr>
      <w:t>More questions overleaf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355" w:rsidRDefault="00216355" w:rsidP="000469B6">
      <w:pPr>
        <w:spacing w:after="0" w:line="240" w:lineRule="auto"/>
      </w:pPr>
      <w:r>
        <w:separator/>
      </w:r>
    </w:p>
  </w:footnote>
  <w:footnote w:type="continuationSeparator" w:id="0">
    <w:p w:rsidR="00216355" w:rsidRDefault="00216355" w:rsidP="00046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355" w:rsidRPr="008A7304" w:rsidRDefault="00216355" w:rsidP="008A7304">
    <w:pPr>
      <w:pStyle w:val="Header"/>
      <w:jc w:val="center"/>
      <w:rPr>
        <w:rFonts w:ascii="Arial" w:hAnsi="Arial" w:cs="Arial"/>
        <w:b/>
        <w:sz w:val="32"/>
        <w:szCs w:val="28"/>
      </w:rPr>
    </w:pPr>
    <w:r w:rsidRPr="00600706">
      <w:rPr>
        <w:rFonts w:ascii="Arial" w:hAnsi="Arial" w:cs="Arial"/>
        <w:b/>
        <w:sz w:val="32"/>
        <w:szCs w:val="28"/>
      </w:rPr>
      <w:t xml:space="preserve">Please share your </w:t>
    </w:r>
    <w:r>
      <w:rPr>
        <w:rFonts w:ascii="Arial" w:hAnsi="Arial" w:cs="Arial"/>
        <w:b/>
        <w:sz w:val="32"/>
        <w:szCs w:val="28"/>
      </w:rPr>
      <w:t>thoughts on Bring Dementia Out!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498"/>
    <w:multiLevelType w:val="hybridMultilevel"/>
    <w:tmpl w:val="8BF021D4"/>
    <w:lvl w:ilvl="0" w:tplc="D7A6B1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C2FAF"/>
    <w:multiLevelType w:val="hybridMultilevel"/>
    <w:tmpl w:val="D472CA54"/>
    <w:lvl w:ilvl="0" w:tplc="08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D1D31B5"/>
    <w:multiLevelType w:val="hybridMultilevel"/>
    <w:tmpl w:val="D472CA54"/>
    <w:lvl w:ilvl="0" w:tplc="08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442AD6"/>
    <w:multiLevelType w:val="hybridMultilevel"/>
    <w:tmpl w:val="2F94BF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2D2C8A"/>
    <w:multiLevelType w:val="hybridMultilevel"/>
    <w:tmpl w:val="1876B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B1C76"/>
    <w:multiLevelType w:val="hybridMultilevel"/>
    <w:tmpl w:val="CACEC3C4"/>
    <w:lvl w:ilvl="0" w:tplc="C8FE2EA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D430CE"/>
    <w:multiLevelType w:val="hybridMultilevel"/>
    <w:tmpl w:val="F33A806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5D525E"/>
    <w:multiLevelType w:val="hybridMultilevel"/>
    <w:tmpl w:val="5824B8FE"/>
    <w:lvl w:ilvl="0" w:tplc="1936AF7A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1B6986"/>
    <w:multiLevelType w:val="hybridMultilevel"/>
    <w:tmpl w:val="D472CA54"/>
    <w:lvl w:ilvl="0" w:tplc="08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4CE0BC1"/>
    <w:multiLevelType w:val="hybridMultilevel"/>
    <w:tmpl w:val="D92625C0"/>
    <w:lvl w:ilvl="0" w:tplc="1858655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662DED"/>
    <w:multiLevelType w:val="hybridMultilevel"/>
    <w:tmpl w:val="985A5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5C1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83118"/>
    <w:multiLevelType w:val="hybridMultilevel"/>
    <w:tmpl w:val="D472CA54"/>
    <w:lvl w:ilvl="0" w:tplc="08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C52051"/>
    <w:multiLevelType w:val="hybridMultilevel"/>
    <w:tmpl w:val="9F38BB1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513860"/>
    <w:multiLevelType w:val="hybridMultilevel"/>
    <w:tmpl w:val="E682C93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1DF38E5"/>
    <w:multiLevelType w:val="hybridMultilevel"/>
    <w:tmpl w:val="D472CA54"/>
    <w:lvl w:ilvl="0" w:tplc="08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B665678"/>
    <w:multiLevelType w:val="hybridMultilevel"/>
    <w:tmpl w:val="FD88DAF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DD113BC"/>
    <w:multiLevelType w:val="hybridMultilevel"/>
    <w:tmpl w:val="D472CA54"/>
    <w:lvl w:ilvl="0" w:tplc="08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DDB0B01"/>
    <w:multiLevelType w:val="hybridMultilevel"/>
    <w:tmpl w:val="D472CA54"/>
    <w:lvl w:ilvl="0" w:tplc="08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FB51908"/>
    <w:multiLevelType w:val="hybridMultilevel"/>
    <w:tmpl w:val="FE9C607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FF10468"/>
    <w:multiLevelType w:val="hybridMultilevel"/>
    <w:tmpl w:val="9790F2A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5"/>
  </w:num>
  <w:num w:numId="5">
    <w:abstractNumId w:val="13"/>
  </w:num>
  <w:num w:numId="6">
    <w:abstractNumId w:val="18"/>
  </w:num>
  <w:num w:numId="7">
    <w:abstractNumId w:val="7"/>
  </w:num>
  <w:num w:numId="8">
    <w:abstractNumId w:val="4"/>
  </w:num>
  <w:num w:numId="9">
    <w:abstractNumId w:val="19"/>
  </w:num>
  <w:num w:numId="10">
    <w:abstractNumId w:val="12"/>
  </w:num>
  <w:num w:numId="11">
    <w:abstractNumId w:val="9"/>
  </w:num>
  <w:num w:numId="12">
    <w:abstractNumId w:val="5"/>
  </w:num>
  <w:num w:numId="13">
    <w:abstractNumId w:val="10"/>
  </w:num>
  <w:num w:numId="14">
    <w:abstractNumId w:val="1"/>
  </w:num>
  <w:num w:numId="15">
    <w:abstractNumId w:val="16"/>
  </w:num>
  <w:num w:numId="16">
    <w:abstractNumId w:val="11"/>
  </w:num>
  <w:num w:numId="17">
    <w:abstractNumId w:val="17"/>
  </w:num>
  <w:num w:numId="18">
    <w:abstractNumId w:val="8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9B6"/>
    <w:rsid w:val="000469B6"/>
    <w:rsid w:val="00053F22"/>
    <w:rsid w:val="00071E50"/>
    <w:rsid w:val="000911A4"/>
    <w:rsid w:val="000A4F19"/>
    <w:rsid w:val="000E7155"/>
    <w:rsid w:val="0013589C"/>
    <w:rsid w:val="00146E68"/>
    <w:rsid w:val="00175D3D"/>
    <w:rsid w:val="0020340C"/>
    <w:rsid w:val="00216355"/>
    <w:rsid w:val="00234DB4"/>
    <w:rsid w:val="002A6705"/>
    <w:rsid w:val="00346762"/>
    <w:rsid w:val="004074A4"/>
    <w:rsid w:val="00414D0E"/>
    <w:rsid w:val="004D4C29"/>
    <w:rsid w:val="004E791A"/>
    <w:rsid w:val="00511A76"/>
    <w:rsid w:val="00581ABB"/>
    <w:rsid w:val="0058455D"/>
    <w:rsid w:val="005B4163"/>
    <w:rsid w:val="005B5F2A"/>
    <w:rsid w:val="005E7E3C"/>
    <w:rsid w:val="00600706"/>
    <w:rsid w:val="00665556"/>
    <w:rsid w:val="00674ECC"/>
    <w:rsid w:val="006B6FDC"/>
    <w:rsid w:val="00702679"/>
    <w:rsid w:val="007202BE"/>
    <w:rsid w:val="00747566"/>
    <w:rsid w:val="00776BE0"/>
    <w:rsid w:val="0079153D"/>
    <w:rsid w:val="007F510F"/>
    <w:rsid w:val="0082423A"/>
    <w:rsid w:val="008313B6"/>
    <w:rsid w:val="00890DE2"/>
    <w:rsid w:val="008A7304"/>
    <w:rsid w:val="008C7714"/>
    <w:rsid w:val="008D3257"/>
    <w:rsid w:val="008F0538"/>
    <w:rsid w:val="00920FB7"/>
    <w:rsid w:val="00943845"/>
    <w:rsid w:val="00992D5A"/>
    <w:rsid w:val="009D60CF"/>
    <w:rsid w:val="009E18A9"/>
    <w:rsid w:val="00A7053B"/>
    <w:rsid w:val="00A82D05"/>
    <w:rsid w:val="00A8657F"/>
    <w:rsid w:val="00AC5C2E"/>
    <w:rsid w:val="00AD62C8"/>
    <w:rsid w:val="00B17C31"/>
    <w:rsid w:val="00B613F2"/>
    <w:rsid w:val="00B72852"/>
    <w:rsid w:val="00B80C51"/>
    <w:rsid w:val="00BA5760"/>
    <w:rsid w:val="00C04B2E"/>
    <w:rsid w:val="00C41491"/>
    <w:rsid w:val="00C41948"/>
    <w:rsid w:val="00CD7F50"/>
    <w:rsid w:val="00D36FCF"/>
    <w:rsid w:val="00D84787"/>
    <w:rsid w:val="00E018F1"/>
    <w:rsid w:val="00EC0115"/>
    <w:rsid w:val="00EC20BF"/>
    <w:rsid w:val="00EE02AB"/>
    <w:rsid w:val="00F2634E"/>
    <w:rsid w:val="00F5317F"/>
    <w:rsid w:val="00F872C9"/>
    <w:rsid w:val="00FE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9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6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9B6"/>
  </w:style>
  <w:style w:type="paragraph" w:styleId="Footer">
    <w:name w:val="footer"/>
    <w:basedOn w:val="Normal"/>
    <w:link w:val="FooterChar"/>
    <w:uiPriority w:val="99"/>
    <w:unhideWhenUsed/>
    <w:rsid w:val="00046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9B6"/>
  </w:style>
  <w:style w:type="table" w:styleId="TableGrid">
    <w:name w:val="Table Grid"/>
    <w:basedOn w:val="TableNormal"/>
    <w:uiPriority w:val="59"/>
    <w:rsid w:val="00D84787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67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6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3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3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35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9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6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9B6"/>
  </w:style>
  <w:style w:type="paragraph" w:styleId="Footer">
    <w:name w:val="footer"/>
    <w:basedOn w:val="Normal"/>
    <w:link w:val="FooterChar"/>
    <w:uiPriority w:val="99"/>
    <w:unhideWhenUsed/>
    <w:rsid w:val="00046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9B6"/>
  </w:style>
  <w:style w:type="table" w:styleId="TableGrid">
    <w:name w:val="Table Grid"/>
    <w:basedOn w:val="TableNormal"/>
    <w:uiPriority w:val="59"/>
    <w:rsid w:val="00D84787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67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6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3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3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3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54E2C-B0A1-4437-817E-FAF4ED73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61C18539</Template>
  <TotalTime>5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Tillyer, Carly</dc:creator>
  <cp:lastModifiedBy>Howard, Natasha</cp:lastModifiedBy>
  <cp:revision>5</cp:revision>
  <dcterms:created xsi:type="dcterms:W3CDTF">2019-02-07T23:05:00Z</dcterms:created>
  <dcterms:modified xsi:type="dcterms:W3CDTF">2019-02-13T14:13:00Z</dcterms:modified>
</cp:coreProperties>
</file>